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Style w:val="13"/>
          <w:rFonts w:hint="eastAsia" w:ascii="文星黑体" w:hAnsi="仿宋" w:eastAsia="文星黑体" w:cs="仿宋"/>
          <w:color w:val="000000" w:themeColor="text1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13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方正小标宋简体" w:cs="Times New Roman"/>
          <w:bCs/>
          <w:spacing w:val="6"/>
          <w:sz w:val="36"/>
        </w:rPr>
      </w:pPr>
    </w:p>
    <w:p>
      <w:pPr>
        <w:snapToGrid w:val="0"/>
        <w:spacing w:line="300" w:lineRule="auto"/>
        <w:jc w:val="center"/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202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Cs/>
          <w:spacing w:val="6"/>
          <w:sz w:val="40"/>
          <w:szCs w:val="21"/>
        </w:rPr>
        <w:t>年武汉市优秀科普作品推荐表</w:t>
      </w:r>
      <w:bookmarkEnd w:id="0"/>
    </w:p>
    <w:p>
      <w:pPr>
        <w:adjustRightInd w:val="0"/>
        <w:snapToGrid w:val="0"/>
        <w:spacing w:after="0" w:afterLines="0"/>
        <w:ind w:left="0" w:leftChars="0"/>
        <w:jc w:val="left"/>
        <w:rPr>
          <w:rFonts w:hint="eastAsia" w:ascii="文星仿宋" w:hAnsi="文星仿宋" w:eastAsia="文星仿宋" w:cs="文星仿宋"/>
          <w:sz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</w:rPr>
        <w:t>推荐单位（盖章）：</w:t>
      </w:r>
      <w:r>
        <w:rPr>
          <w:rFonts w:hint="eastAsia" w:ascii="文星仿宋" w:hAnsi="文星仿宋" w:eastAsia="文星仿宋" w:cs="文星仿宋"/>
          <w:sz w:val="24"/>
          <w:lang w:eastAsia="zh-CN"/>
        </w:rPr>
        <w:t>（请填写完整准确的单位名称）</w:t>
      </w:r>
      <w:r>
        <w:rPr>
          <w:rFonts w:hint="eastAsia" w:ascii="文星仿宋" w:hAnsi="文星仿宋" w:eastAsia="文星仿宋" w:cs="文星仿宋"/>
          <w:sz w:val="24"/>
        </w:rPr>
        <w:t xml:space="preserve">  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 xml:space="preserve">                              </w:t>
      </w:r>
      <w:r>
        <w:rPr>
          <w:rFonts w:hint="eastAsia" w:ascii="文星仿宋" w:hAnsi="文星仿宋" w:eastAsia="文星仿宋" w:cs="文星仿宋"/>
          <w:sz w:val="24"/>
          <w:lang w:eastAsia="zh-CN"/>
        </w:rPr>
        <w:t>填表时间：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>2024年   月   日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862"/>
        <w:gridCol w:w="3071"/>
        <w:gridCol w:w="320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推荐顺序</w:t>
            </w: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书名（册数）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作者</w:t>
            </w:r>
            <w:r>
              <w:rPr>
                <w:rFonts w:hint="eastAsia" w:ascii="文星仿宋" w:hAnsi="文星仿宋" w:eastAsia="文星仿宋" w:cs="文星仿宋"/>
                <w:sz w:val="24"/>
                <w:szCs w:val="21"/>
                <w:lang w:val="en-US" w:eastAsia="zh-CN"/>
              </w:rPr>
              <w:t>/译者</w:t>
            </w: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出版社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 xml:space="preserve">推荐单位联系人：               </w:t>
      </w:r>
      <w:r>
        <w:rPr>
          <w:rFonts w:hint="eastAsia" w:ascii="文星仿宋" w:hAnsi="文星仿宋" w:eastAsia="文星仿宋" w:cs="文星仿宋"/>
          <w:sz w:val="24"/>
          <w:lang w:val="en-US" w:eastAsia="zh-CN"/>
        </w:rPr>
        <w:t xml:space="preserve">      </w:t>
      </w:r>
      <w:r>
        <w:rPr>
          <w:rFonts w:hint="eastAsia" w:ascii="文星仿宋" w:hAnsi="文星仿宋" w:eastAsia="文星仿宋" w:cs="文星仿宋"/>
          <w:sz w:val="24"/>
        </w:rPr>
        <w:t xml:space="preserve"> </w:t>
      </w:r>
      <w:r>
        <w:rPr>
          <w:rFonts w:hint="eastAsia" w:ascii="文星仿宋" w:hAnsi="文星仿宋" w:eastAsia="文星仿宋" w:cs="文星仿宋"/>
          <w:sz w:val="24"/>
          <w:lang w:eastAsia="zh-CN"/>
        </w:rPr>
        <w:t>联系方式</w:t>
      </w:r>
      <w:r>
        <w:rPr>
          <w:rFonts w:hint="eastAsia" w:ascii="文星仿宋" w:hAnsi="文星仿宋" w:eastAsia="文星仿宋" w:cs="文星仿宋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通讯地址：（请填写单位地址便于邮寄证书）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9" w:beforeLines="50" w:after="0" w:afterLines="0" w:line="400" w:lineRule="exact"/>
        <w:ind w:left="0" w:leftChars="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注:1.书名、作者/译者、出版社等信息务必与作品封面、扉页、版权页印制字样保持一致。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left="340" w:leftChars="10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ind w:left="340" w:leftChars="100"/>
        <w:jc w:val="left"/>
        <w:textAlignment w:val="auto"/>
        <w:rPr>
          <w:rFonts w:hint="eastAsia"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</w:rPr>
        <w:t>3.邮件寄件人须为推荐单位明确的联系人及联系方式，不受理其他人寄送的材料。</w:t>
      </w:r>
    </w:p>
    <w:p>
      <w:pPr>
        <w:adjustRightInd w:val="0"/>
        <w:snapToGrid w:val="0"/>
        <w:spacing w:beforeLines="0" w:afterLines="0" w:line="400" w:lineRule="exact"/>
        <w:ind w:left="340" w:leftChars="100"/>
        <w:jc w:val="left"/>
        <w:rPr>
          <w:rFonts w:ascii="文星仿宋" w:eastAsia="文星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sz w:val="24"/>
        </w:rPr>
        <w:t>4.推荐作品数量超过控制数时，按推荐顺序取相应数量作品</w:t>
      </w:r>
      <w:r>
        <w:rPr>
          <w:rFonts w:hint="eastAsia"/>
          <w:sz w:val="24"/>
        </w:rPr>
        <w:t>。</w:t>
      </w:r>
    </w:p>
    <w:sectPr>
      <w:footerReference r:id="rId3" w:type="default"/>
      <w:footerReference r:id="rId4" w:type="even"/>
      <w:type w:val="continuous"/>
      <w:pgSz w:w="16838" w:h="11906" w:orient="landscape"/>
      <w:pgMar w:top="1417" w:right="1531" w:bottom="1304" w:left="1531" w:header="851" w:footer="850" w:gutter="0"/>
      <w:cols w:space="0" w:num="1"/>
      <w:formProt w:val="0"/>
      <w:rtlGutter w:val="0"/>
      <w:docGrid w:type="linesAndChars" w:linePitch="589" w:charSpace="4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1" w:fontKey="{19D07F77-D24B-480A-B981-EE6FD7D420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7125DE-8DB0-4270-85F4-8B5BEEAC9FB0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A9896BA0-9037-4154-9BEF-39D4061DDBE7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4" w:fontKey="{D458D2DD-4B0A-488C-8507-23F0F1D2B82F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5" w:fontKey="{95D6A3DA-D17F-4AAA-B990-15D524AABC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3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－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2</w:t>
    </w:r>
    <w:r>
      <w:rPr>
        <w:rStyle w:val="12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70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A60E5A"/>
    <w:rsid w:val="000060B4"/>
    <w:rsid w:val="00016CFF"/>
    <w:rsid w:val="00037777"/>
    <w:rsid w:val="00075864"/>
    <w:rsid w:val="00097A1F"/>
    <w:rsid w:val="000B1E2F"/>
    <w:rsid w:val="000D0459"/>
    <w:rsid w:val="00107643"/>
    <w:rsid w:val="001219AD"/>
    <w:rsid w:val="001336B6"/>
    <w:rsid w:val="00175430"/>
    <w:rsid w:val="00184EE3"/>
    <w:rsid w:val="001C6452"/>
    <w:rsid w:val="00263D69"/>
    <w:rsid w:val="00292233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D178A"/>
    <w:rsid w:val="004D6B0F"/>
    <w:rsid w:val="004E3374"/>
    <w:rsid w:val="004E40EA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6482D"/>
    <w:rsid w:val="00664CAF"/>
    <w:rsid w:val="006A790D"/>
    <w:rsid w:val="006C74BA"/>
    <w:rsid w:val="006D3B18"/>
    <w:rsid w:val="00754748"/>
    <w:rsid w:val="00766C77"/>
    <w:rsid w:val="00797EBE"/>
    <w:rsid w:val="007A7713"/>
    <w:rsid w:val="00810B90"/>
    <w:rsid w:val="00824E88"/>
    <w:rsid w:val="00863703"/>
    <w:rsid w:val="008861D6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B043F"/>
    <w:rsid w:val="009C00B9"/>
    <w:rsid w:val="009E5AA9"/>
    <w:rsid w:val="00A15C9B"/>
    <w:rsid w:val="00A17CE4"/>
    <w:rsid w:val="00A26596"/>
    <w:rsid w:val="00A60E5A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C2A5D"/>
    <w:rsid w:val="00FE3C32"/>
    <w:rsid w:val="00FE5EB2"/>
    <w:rsid w:val="00FF168C"/>
    <w:rsid w:val="014D1B01"/>
    <w:rsid w:val="01DC1003"/>
    <w:rsid w:val="02482FCE"/>
    <w:rsid w:val="03C01A7B"/>
    <w:rsid w:val="03C926DB"/>
    <w:rsid w:val="04DC3C21"/>
    <w:rsid w:val="05111966"/>
    <w:rsid w:val="05776166"/>
    <w:rsid w:val="08D33389"/>
    <w:rsid w:val="092A1AAB"/>
    <w:rsid w:val="0D2833CD"/>
    <w:rsid w:val="0F7430DA"/>
    <w:rsid w:val="103F0670"/>
    <w:rsid w:val="12D72C24"/>
    <w:rsid w:val="13A946F0"/>
    <w:rsid w:val="144B3608"/>
    <w:rsid w:val="14A55F0A"/>
    <w:rsid w:val="173123CF"/>
    <w:rsid w:val="1C585353"/>
    <w:rsid w:val="1CF122A9"/>
    <w:rsid w:val="223B1782"/>
    <w:rsid w:val="25D17BB7"/>
    <w:rsid w:val="26D068B1"/>
    <w:rsid w:val="2CB011A5"/>
    <w:rsid w:val="2E093902"/>
    <w:rsid w:val="2E4C2277"/>
    <w:rsid w:val="2E6F5F44"/>
    <w:rsid w:val="2FB92D54"/>
    <w:rsid w:val="377316E1"/>
    <w:rsid w:val="38E03005"/>
    <w:rsid w:val="3FF739BA"/>
    <w:rsid w:val="42127BDF"/>
    <w:rsid w:val="45ED0903"/>
    <w:rsid w:val="462E442B"/>
    <w:rsid w:val="47327703"/>
    <w:rsid w:val="496164DE"/>
    <w:rsid w:val="4F1E28A6"/>
    <w:rsid w:val="528563DF"/>
    <w:rsid w:val="57CC32B8"/>
    <w:rsid w:val="58981826"/>
    <w:rsid w:val="5C4668C8"/>
    <w:rsid w:val="5CB64FE5"/>
    <w:rsid w:val="702F6745"/>
    <w:rsid w:val="716848B4"/>
    <w:rsid w:val="73FC876D"/>
    <w:rsid w:val="757A25B6"/>
    <w:rsid w:val="7BA5262D"/>
    <w:rsid w:val="EF777684"/>
    <w:rsid w:val="FFDFA1C8"/>
    <w:rsid w:val="FFF6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630"/>
    </w:pPr>
    <w:rPr>
      <w:kern w:val="0"/>
    </w:rPr>
  </w:style>
  <w:style w:type="paragraph" w:styleId="6">
    <w:name w:val="Plain Text"/>
    <w:basedOn w:val="1"/>
    <w:link w:val="20"/>
    <w:autoRedefine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autoRedefine/>
    <w:qFormat/>
    <w:uiPriority w:val="0"/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eastAsia="宋体"/>
      <w:sz w:val="28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autoRedefine/>
    <w:qFormat/>
    <w:uiPriority w:val="0"/>
    <w:pPr>
      <w:ind w:left="1638" w:hanging="1016"/>
    </w:pPr>
  </w:style>
  <w:style w:type="paragraph" w:customStyle="1" w:styleId="16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8">
    <w:name w:val="抄送"/>
    <w:basedOn w:val="14"/>
    <w:autoRedefine/>
    <w:qFormat/>
    <w:uiPriority w:val="0"/>
    <w:pPr>
      <w:ind w:left="0" w:firstLine="0"/>
    </w:pPr>
    <w:rPr>
      <w:rFonts w:eastAsia="仿宋_GB2312"/>
    </w:rPr>
  </w:style>
  <w:style w:type="character" w:customStyle="1" w:styleId="19">
    <w:name w:val="页脚 Char"/>
    <w:link w:val="8"/>
    <w:autoRedefine/>
    <w:qFormat/>
    <w:uiPriority w:val="0"/>
    <w:rPr>
      <w:rFonts w:eastAsia="仿宋_GB2312"/>
      <w:kern w:val="2"/>
      <w:sz w:val="18"/>
    </w:rPr>
  </w:style>
  <w:style w:type="character" w:customStyle="1" w:styleId="20">
    <w:name w:val="纯文本 Char"/>
    <w:link w:val="6"/>
    <w:autoRedefine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1274</Words>
  <Characters>1393</Characters>
  <Lines>11</Lines>
  <Paragraphs>3</Paragraphs>
  <TotalTime>15</TotalTime>
  <ScaleCrop>false</ScaleCrop>
  <LinksUpToDate>false</LinksUpToDate>
  <CharactersWithSpaces>1470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2022-02-15T00:17:00Z</dcterms:created>
  <dc:creator>Anonymous</dc:creator>
  <cp:lastModifiedBy>Really Fine.</cp:lastModifiedBy>
  <cp:lastPrinted>2024-02-27T10:29:00Z</cp:lastPrinted>
  <dcterms:modified xsi:type="dcterms:W3CDTF">2024-02-28T01:56:03Z</dcterms:modified>
  <dc:title>市科技局  下行文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D5DD889215724B3D8A4ABE5ABCA22276_13</vt:lpwstr>
  </property>
</Properties>
</file>