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61" w:beforeLines="50" w:after="161" w:afterLines="50" w:line="540" w:lineRule="exact"/>
        <w:jc w:val="left"/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91" w:beforeLines="100" w:after="591" w:afterLines="100" w:line="600" w:lineRule="exact"/>
        <w:jc w:val="center"/>
        <w:textAlignment w:val="auto"/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</w:pPr>
      <w:bookmarkStart w:id="0" w:name="_GoBack"/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eastAsia="zh-CN"/>
        </w:rPr>
        <w:t>202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eastAsia="zh-CN"/>
        </w:rPr>
        <w:t>年武汉市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优秀科普作品推荐工作说明</w:t>
      </w:r>
      <w:bookmarkEnd w:id="0"/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文星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推荐工作要求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仅受理推荐单位发送的相关材料。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推荐单位须在推荐表中明确推荐顺序。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每部作品须从唯一渠道推荐，如多渠道推荐，将取消该部作品的参评资格。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推荐单位推荐的作品中</w:t>
      </w:r>
      <w:r>
        <w:rPr>
          <w:rFonts w:hint="eastAsia" w:ascii="文星仿宋" w:eastAsia="文星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译著数量限制在控制数的30%以内。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推荐单位确保推荐作品完整，丛书成套推荐，拆本或拼凑推荐的作品无效，丛书出版时间以完结图书的出版时间为准。推荐材料不予退还。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二、材料提交要求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eastAsia" w:ascii="文星仿宋" w:eastAsia="文星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文星仿宋" w:eastAsia="文星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武汉市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优秀科普作品推荐表》须填写推荐单位正规全称，不得简写。与推荐表不符的作品，形式审查环节将取消其推选资格。</w:t>
      </w:r>
    </w:p>
    <w:sectPr>
      <w:footerReference r:id="rId3" w:type="default"/>
      <w:footerReference r:id="rId4" w:type="even"/>
      <w:type w:val="continuous"/>
      <w:pgSz w:w="11906" w:h="16838"/>
      <w:pgMar w:top="1531" w:right="1304" w:bottom="1531" w:left="1417" w:header="851" w:footer="850" w:gutter="0"/>
      <w:cols w:space="0" w:num="1"/>
      <w:formProt w:val="0"/>
      <w:rtlGutter w:val="0"/>
      <w:docGrid w:type="linesAndChars" w:linePitch="589" w:charSpace="4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1" w:fontKey="{40A12D9A-F469-43B4-AF20-7ECBCC9BD7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2" w:fontKey="{DC619223-DF4D-4BEF-AEED-E223753B7814}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3" w:fontKey="{AE0393E8-58AA-4CD9-B05B-B1265D7B70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jc w:val="right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>－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12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3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>－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12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2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70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gwYzBjMzlkZGQ5NzM3OWJkNmI4MDU2ZDI1YWIifQ=="/>
  </w:docVars>
  <w:rsids>
    <w:rsidRoot w:val="00A60E5A"/>
    <w:rsid w:val="000060B4"/>
    <w:rsid w:val="00016CFF"/>
    <w:rsid w:val="00037777"/>
    <w:rsid w:val="00075864"/>
    <w:rsid w:val="00097A1F"/>
    <w:rsid w:val="000B1E2F"/>
    <w:rsid w:val="000D0459"/>
    <w:rsid w:val="00107643"/>
    <w:rsid w:val="001219AD"/>
    <w:rsid w:val="001336B6"/>
    <w:rsid w:val="00175430"/>
    <w:rsid w:val="00184EE3"/>
    <w:rsid w:val="001C6452"/>
    <w:rsid w:val="00263D69"/>
    <w:rsid w:val="00292233"/>
    <w:rsid w:val="002A762E"/>
    <w:rsid w:val="002F2BF9"/>
    <w:rsid w:val="00317D19"/>
    <w:rsid w:val="00350E46"/>
    <w:rsid w:val="00370E89"/>
    <w:rsid w:val="00385C73"/>
    <w:rsid w:val="003D6939"/>
    <w:rsid w:val="003E4230"/>
    <w:rsid w:val="003F0689"/>
    <w:rsid w:val="003F7D8A"/>
    <w:rsid w:val="00402759"/>
    <w:rsid w:val="004330DB"/>
    <w:rsid w:val="004465FE"/>
    <w:rsid w:val="00464533"/>
    <w:rsid w:val="004D178A"/>
    <w:rsid w:val="004D6B0F"/>
    <w:rsid w:val="004E3374"/>
    <w:rsid w:val="004E40EA"/>
    <w:rsid w:val="004F3BC5"/>
    <w:rsid w:val="004F7EBC"/>
    <w:rsid w:val="005332B4"/>
    <w:rsid w:val="005370FC"/>
    <w:rsid w:val="005617B3"/>
    <w:rsid w:val="00561F2F"/>
    <w:rsid w:val="005A2C94"/>
    <w:rsid w:val="005A6A5C"/>
    <w:rsid w:val="005B50A7"/>
    <w:rsid w:val="005D5445"/>
    <w:rsid w:val="005D5B6D"/>
    <w:rsid w:val="006010BD"/>
    <w:rsid w:val="00607935"/>
    <w:rsid w:val="00636B67"/>
    <w:rsid w:val="0066482D"/>
    <w:rsid w:val="00664CAF"/>
    <w:rsid w:val="006A790D"/>
    <w:rsid w:val="006C74BA"/>
    <w:rsid w:val="006D3B18"/>
    <w:rsid w:val="00754748"/>
    <w:rsid w:val="00766C77"/>
    <w:rsid w:val="00797EBE"/>
    <w:rsid w:val="007A7713"/>
    <w:rsid w:val="00810B90"/>
    <w:rsid w:val="00824E88"/>
    <w:rsid w:val="00863703"/>
    <w:rsid w:val="008861D6"/>
    <w:rsid w:val="008F495F"/>
    <w:rsid w:val="009057A4"/>
    <w:rsid w:val="00940504"/>
    <w:rsid w:val="0094722A"/>
    <w:rsid w:val="0094780F"/>
    <w:rsid w:val="00982D3C"/>
    <w:rsid w:val="00983FD8"/>
    <w:rsid w:val="00986313"/>
    <w:rsid w:val="00996A21"/>
    <w:rsid w:val="009A4342"/>
    <w:rsid w:val="009B043F"/>
    <w:rsid w:val="009C00B9"/>
    <w:rsid w:val="009E5AA9"/>
    <w:rsid w:val="00A15C9B"/>
    <w:rsid w:val="00A17CE4"/>
    <w:rsid w:val="00A26596"/>
    <w:rsid w:val="00A60E5A"/>
    <w:rsid w:val="00A75F94"/>
    <w:rsid w:val="00A9393D"/>
    <w:rsid w:val="00A95B17"/>
    <w:rsid w:val="00AB5F1B"/>
    <w:rsid w:val="00AC095C"/>
    <w:rsid w:val="00AE0051"/>
    <w:rsid w:val="00B16758"/>
    <w:rsid w:val="00B70E1C"/>
    <w:rsid w:val="00BF1E1F"/>
    <w:rsid w:val="00BF4A44"/>
    <w:rsid w:val="00C03BA3"/>
    <w:rsid w:val="00C263CD"/>
    <w:rsid w:val="00C60A65"/>
    <w:rsid w:val="00CA2894"/>
    <w:rsid w:val="00D05D46"/>
    <w:rsid w:val="00D21F49"/>
    <w:rsid w:val="00D26A62"/>
    <w:rsid w:val="00D34638"/>
    <w:rsid w:val="00D6695A"/>
    <w:rsid w:val="00D81019"/>
    <w:rsid w:val="00D96F9F"/>
    <w:rsid w:val="00DD30FE"/>
    <w:rsid w:val="00DD5215"/>
    <w:rsid w:val="00E032AD"/>
    <w:rsid w:val="00E416EE"/>
    <w:rsid w:val="00E433C1"/>
    <w:rsid w:val="00E47989"/>
    <w:rsid w:val="00E57CFF"/>
    <w:rsid w:val="00E6089A"/>
    <w:rsid w:val="00E61BD1"/>
    <w:rsid w:val="00E679B6"/>
    <w:rsid w:val="00E71869"/>
    <w:rsid w:val="00EB6F7F"/>
    <w:rsid w:val="00EE6DEF"/>
    <w:rsid w:val="00F1554F"/>
    <w:rsid w:val="00F41BE3"/>
    <w:rsid w:val="00F70CED"/>
    <w:rsid w:val="00FC2A5D"/>
    <w:rsid w:val="00FE3C32"/>
    <w:rsid w:val="00FE5EB2"/>
    <w:rsid w:val="00FF168C"/>
    <w:rsid w:val="014D1B01"/>
    <w:rsid w:val="01DC1003"/>
    <w:rsid w:val="02482FCE"/>
    <w:rsid w:val="03C01A7B"/>
    <w:rsid w:val="03C926DB"/>
    <w:rsid w:val="04DC3C21"/>
    <w:rsid w:val="05111966"/>
    <w:rsid w:val="05776166"/>
    <w:rsid w:val="08D33389"/>
    <w:rsid w:val="092A1AAB"/>
    <w:rsid w:val="0D2833CD"/>
    <w:rsid w:val="0F7430DA"/>
    <w:rsid w:val="103F0670"/>
    <w:rsid w:val="12D72C24"/>
    <w:rsid w:val="13A946F0"/>
    <w:rsid w:val="144B3608"/>
    <w:rsid w:val="14A55F0A"/>
    <w:rsid w:val="173123CF"/>
    <w:rsid w:val="1C585353"/>
    <w:rsid w:val="1CF122A9"/>
    <w:rsid w:val="223B1782"/>
    <w:rsid w:val="26D068B1"/>
    <w:rsid w:val="2CB011A5"/>
    <w:rsid w:val="2E093902"/>
    <w:rsid w:val="2E4C2277"/>
    <w:rsid w:val="2E6F5F44"/>
    <w:rsid w:val="2FB92D54"/>
    <w:rsid w:val="377316E1"/>
    <w:rsid w:val="38E03005"/>
    <w:rsid w:val="3FF739BA"/>
    <w:rsid w:val="42127BDF"/>
    <w:rsid w:val="45ED0903"/>
    <w:rsid w:val="462E442B"/>
    <w:rsid w:val="47327703"/>
    <w:rsid w:val="496164DE"/>
    <w:rsid w:val="4F1E28A6"/>
    <w:rsid w:val="528563DF"/>
    <w:rsid w:val="57CC32B8"/>
    <w:rsid w:val="58981826"/>
    <w:rsid w:val="5C4668C8"/>
    <w:rsid w:val="5CB64FE5"/>
    <w:rsid w:val="67565552"/>
    <w:rsid w:val="702F6745"/>
    <w:rsid w:val="716848B4"/>
    <w:rsid w:val="73FC876D"/>
    <w:rsid w:val="757A25B6"/>
    <w:rsid w:val="7BA5262D"/>
    <w:rsid w:val="EF777684"/>
    <w:rsid w:val="FFDFA1C8"/>
    <w:rsid w:val="FFF6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630"/>
    </w:pPr>
    <w:rPr>
      <w:kern w:val="0"/>
    </w:rPr>
  </w:style>
  <w:style w:type="paragraph" w:styleId="6">
    <w:name w:val="Plain Text"/>
    <w:basedOn w:val="1"/>
    <w:link w:val="20"/>
    <w:autoRedefine/>
    <w:qFormat/>
    <w:uiPriority w:val="0"/>
    <w:rPr>
      <w:rFonts w:ascii="宋体" w:hAnsi="Courier New" w:eastAsia="宋体"/>
      <w:sz w:val="21"/>
    </w:rPr>
  </w:style>
  <w:style w:type="paragraph" w:styleId="7">
    <w:name w:val="Date"/>
    <w:basedOn w:val="1"/>
    <w:next w:val="1"/>
    <w:autoRedefine/>
    <w:qFormat/>
    <w:uiPriority w:val="0"/>
  </w:style>
  <w:style w:type="paragraph" w:styleId="8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qFormat/>
    <w:uiPriority w:val="0"/>
    <w:rPr>
      <w:rFonts w:eastAsia="宋体"/>
      <w:sz w:val="28"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autoRedefine/>
    <w:qFormat/>
    <w:uiPriority w:val="0"/>
    <w:pPr>
      <w:ind w:left="1638" w:hanging="1016"/>
    </w:pPr>
  </w:style>
  <w:style w:type="paragraph" w:customStyle="1" w:styleId="16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autoRedefine/>
    <w:qFormat/>
    <w:uiPriority w:val="0"/>
    <w:pPr>
      <w:ind w:left="0" w:firstLine="0"/>
    </w:pPr>
    <w:rPr>
      <w:rFonts w:eastAsia="仿宋_GB2312"/>
    </w:rPr>
  </w:style>
  <w:style w:type="paragraph" w:customStyle="1" w:styleId="18">
    <w:name w:val="抄送"/>
    <w:basedOn w:val="14"/>
    <w:autoRedefine/>
    <w:qFormat/>
    <w:uiPriority w:val="0"/>
    <w:pPr>
      <w:ind w:left="0" w:firstLine="0"/>
    </w:pPr>
    <w:rPr>
      <w:rFonts w:eastAsia="仿宋_GB2312"/>
    </w:rPr>
  </w:style>
  <w:style w:type="character" w:customStyle="1" w:styleId="19">
    <w:name w:val="页脚 Char"/>
    <w:link w:val="8"/>
    <w:qFormat/>
    <w:uiPriority w:val="0"/>
    <w:rPr>
      <w:rFonts w:eastAsia="仿宋_GB2312"/>
      <w:kern w:val="2"/>
      <w:sz w:val="18"/>
    </w:rPr>
  </w:style>
  <w:style w:type="character" w:customStyle="1" w:styleId="20">
    <w:name w:val="纯文本 Char"/>
    <w:link w:val="6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user\C:\Users\1713wy\Desktop\2022&#24180;&#27169;&#26495;\1&#21495;-&#24179;&#34892;&#25991;&#27169;&#26495;&#65288;&#36890;&#30693;&#12289;&#25209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1号-平行文模板（通知、批复等）</Template>
  <Company>武汉市科学技术局</Company>
  <Pages>8</Pages>
  <Words>1274</Words>
  <Characters>1393</Characters>
  <Lines>11</Lines>
  <Paragraphs>3</Paragraphs>
  <TotalTime>12</TotalTime>
  <ScaleCrop>false</ScaleCrop>
  <LinksUpToDate>false</LinksUpToDate>
  <CharactersWithSpaces>1470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2022-02-15T00:17:00Z</dcterms:created>
  <dc:creator>Anonymous</dc:creator>
  <cp:lastModifiedBy>Really Fine.</cp:lastModifiedBy>
  <cp:lastPrinted>2024-02-27T10:29:00Z</cp:lastPrinted>
  <dcterms:modified xsi:type="dcterms:W3CDTF">2024-02-28T01:58:14Z</dcterms:modified>
  <dc:title>市科技局  下行文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FC9C522312D64878A147B4FF4B2B84F5_13</vt:lpwstr>
  </property>
</Properties>
</file>